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DE27"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1EDC2EF3" w14:textId="77777777" w:rsidR="00BA0040" w:rsidRDefault="00BA0040">
      <w:pPr>
        <w:jc w:val="both"/>
        <w:rPr>
          <w:rFonts w:ascii="Arial" w:hAnsi="Arial" w:cs="Arial"/>
        </w:rPr>
      </w:pPr>
    </w:p>
    <w:p w14:paraId="0001DD46"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6292745C" w14:textId="77777777" w:rsidR="00BA0040" w:rsidRDefault="00BA0040">
      <w:pPr>
        <w:jc w:val="both"/>
        <w:rPr>
          <w:rFonts w:ascii="Arial" w:hAnsi="Arial" w:cs="Arial"/>
        </w:rPr>
      </w:pPr>
    </w:p>
    <w:p w14:paraId="2786D487"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7A93FDF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1A837634"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405A71A5" w14:textId="3C8F68FA"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30ED968742645CF8B077538B1A4F45F"/>
          </w:placeholder>
          <w:dropDownList>
            <w:listItem w:value="Choose an item."/>
            <w:listItem w:displayText="parcel" w:value="parcel"/>
            <w:listItem w:displayText="parcels" w:value="parcels"/>
          </w:dropDownList>
        </w:sdtPr>
        <w:sdtEndPr/>
        <w:sdtContent>
          <w:r w:rsidR="00D27E0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D443C382101E4177ABD8ACDB5075835A"/>
          </w:placeholder>
          <w:dropDownList>
            <w:listItem w:value="Choose an item."/>
            <w:listItem w:displayText="parcel" w:value="parcel"/>
            <w:listItem w:displayText="parcels" w:value="parcels"/>
          </w:dropDownList>
        </w:sdtPr>
        <w:sdtEndPr/>
        <w:sdtContent>
          <w:r w:rsidR="00D27E0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CB611F3115654AA2915629AA4E5802B8"/>
          </w:placeholder>
          <w:dropDownList>
            <w:listItem w:value="Choose an item."/>
            <w:listItem w:displayText="Parcel" w:value="Parcel"/>
            <w:listItem w:displayText="Parcels" w:value="Parcels"/>
          </w:dropDownList>
        </w:sdtPr>
        <w:sdtEndPr/>
        <w:sdtContent>
          <w:r w:rsidR="00D27E06">
            <w:rPr>
              <w:rFonts w:cs="Arial"/>
            </w:rPr>
            <w:t>Parcel</w:t>
          </w:r>
        </w:sdtContent>
      </w:sdt>
      <w:r w:rsidR="009A3CE8">
        <w:rPr>
          <w:rFonts w:cs="Arial"/>
          <w:szCs w:val="24"/>
        </w:rPr>
        <w:t>”) to the CFD</w:t>
      </w:r>
      <w:r w:rsidR="005761E5">
        <w:rPr>
          <w:rFonts w:cs="Arial"/>
        </w:rPr>
        <w:t>; and</w:t>
      </w:r>
    </w:p>
    <w:p w14:paraId="68C6AF17" w14:textId="6363F388"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82660723289D42E785158F46D4E7C20C"/>
          </w:placeholder>
          <w:dropDownList>
            <w:listItem w:value="Choose an item."/>
            <w:listItem w:displayText="Parcel is" w:value="Parcel is"/>
            <w:listItem w:displayText="Parcels are" w:value="Parcels are"/>
          </w:dropDownList>
        </w:sdtPr>
        <w:sdtEndPr/>
        <w:sdtContent>
          <w:r w:rsidR="00D27E0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29BE075F42A449CAB13EB9685773CF1B"/>
          </w:placeholder>
        </w:sdtPr>
        <w:sdtEndPr>
          <w:rPr>
            <w:rStyle w:val="DefaultParagraphFont"/>
            <w:szCs w:val="24"/>
          </w:rPr>
        </w:sdtEndPr>
        <w:sdtContent>
          <w:r w:rsidR="000C199B">
            <w:rPr>
              <w:rStyle w:val="Style10"/>
            </w:rPr>
            <w:t>37</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2937F1A1" w14:textId="6335A6A5"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9D156D463B95427691FD614D1913B64D"/>
          </w:placeholder>
          <w:dropDownList>
            <w:listItem w:value="Choose an item."/>
            <w:listItem w:displayText="Parcel" w:value="Parcel"/>
            <w:listItem w:displayText="Parcels" w:value="Parcels"/>
          </w:dropDownList>
        </w:sdtPr>
        <w:sdtEndPr/>
        <w:sdtContent>
          <w:r w:rsidR="00D27E0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23D7305"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6A72763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442EB975" w14:textId="77777777" w:rsidR="005C660F" w:rsidRPr="005C660F" w:rsidRDefault="005C660F" w:rsidP="005C660F">
      <w:pPr>
        <w:pStyle w:val="BodyTextIndent"/>
        <w:spacing w:before="0" w:after="0"/>
        <w:rPr>
          <w:rFonts w:cs="Arial"/>
        </w:rPr>
      </w:pPr>
    </w:p>
    <w:p w14:paraId="4F8D994A" w14:textId="6D378123" w:rsidR="005C660F" w:rsidRPr="005C660F" w:rsidRDefault="005C660F" w:rsidP="005C660F">
      <w:pPr>
        <w:pStyle w:val="BodyTextIndent"/>
        <w:spacing w:before="0" w:after="0"/>
        <w:rPr>
          <w:rFonts w:cs="Arial"/>
        </w:rPr>
      </w:pPr>
      <w:r w:rsidRPr="005C660F">
        <w:rPr>
          <w:rFonts w:cs="Arial"/>
        </w:rPr>
        <w:t xml:space="preserve">2.  Annexation Approved. </w:t>
      </w:r>
      <w:r w:rsidR="00AD12F2">
        <w:rPr>
          <w:rFonts w:cs="Arial"/>
        </w:rPr>
        <w:t xml:space="preserve"> </w:t>
      </w:r>
      <w:r w:rsidRPr="005C660F">
        <w:rPr>
          <w:rFonts w:cs="Arial"/>
        </w:rPr>
        <w:t xml:space="preserve">The </w:t>
      </w:r>
      <w:r w:rsidR="000F114D">
        <w:rPr>
          <w:rFonts w:cs="Arial"/>
        </w:rPr>
        <w:t xml:space="preserve">Annexation </w:t>
      </w:r>
      <w:bookmarkStart w:id="2" w:name="_Hlk103756909"/>
      <w:sdt>
        <w:sdtPr>
          <w:rPr>
            <w:rFonts w:cs="Arial"/>
          </w:rPr>
          <w:alias w:val="parcel or parcels"/>
          <w:tag w:val="parcel or parcels"/>
          <w:id w:val="-1298062844"/>
          <w:placeholder>
            <w:docPart w:val="94E37ECE9DED4513A9A063FE6795EBA1"/>
          </w:placeholder>
          <w:dropDownList>
            <w:listItem w:value="Choose an item."/>
            <w:listItem w:displayText="Parcel is" w:value="Parcel is"/>
            <w:listItem w:displayText="Parcels are" w:value="Parcels are"/>
          </w:dropDownList>
        </w:sdtPr>
        <w:sdtEndPr/>
        <w:sdtContent>
          <w:r w:rsidR="00D27E0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8EE413C805AF4740A7175DE6776B3FC2"/>
          </w:placeholder>
          <w:dropDownList>
            <w:listItem w:value="Choose an item."/>
            <w:listItem w:displayText="is" w:value="is"/>
            <w:listItem w:displayText="are" w:value="are"/>
          </w:dropDownList>
        </w:sdtPr>
        <w:sdtEndPr/>
        <w:sdtContent>
          <w:r w:rsidR="00D27E06">
            <w:rPr>
              <w:rFonts w:cs="Arial"/>
            </w:rPr>
            <w:t>is</w:t>
          </w:r>
        </w:sdtContent>
      </w:sdt>
      <w:r w:rsidR="00200248">
        <w:rPr>
          <w:rFonts w:cs="Arial"/>
        </w:rPr>
        <w:t xml:space="preserve"> </w:t>
      </w:r>
      <w:r w:rsidR="004D4842">
        <w:rPr>
          <w:rFonts w:cs="Arial"/>
        </w:rPr>
        <w:t>subject to the Special Tax.</w:t>
      </w:r>
    </w:p>
    <w:p w14:paraId="063E9948" w14:textId="77777777" w:rsidR="005C660F" w:rsidRPr="005C660F" w:rsidRDefault="005C660F" w:rsidP="005C660F">
      <w:pPr>
        <w:pStyle w:val="BodyTextIndent"/>
        <w:spacing w:before="0" w:after="0"/>
        <w:rPr>
          <w:rFonts w:cs="Arial"/>
        </w:rPr>
      </w:pPr>
    </w:p>
    <w:p w14:paraId="2A8B1A20"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35761597"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0E272524"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0EC87D0B"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C71D3DB" w14:textId="77777777" w:rsidR="0054102B" w:rsidRPr="005C660F" w:rsidRDefault="0054102B" w:rsidP="00113E83">
      <w:pPr>
        <w:pStyle w:val="BodyTextIndent"/>
        <w:spacing w:before="0" w:after="0"/>
        <w:rPr>
          <w:rFonts w:cs="Arial"/>
        </w:rPr>
      </w:pPr>
    </w:p>
    <w:p w14:paraId="75D94F9F"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2CD08983" w14:textId="77777777" w:rsidR="00856082" w:rsidRPr="005C660F" w:rsidRDefault="00856082" w:rsidP="00856082">
      <w:pPr>
        <w:pStyle w:val="BodyTextIndent"/>
        <w:spacing w:before="0" w:after="0"/>
        <w:ind w:firstLine="0"/>
        <w:rPr>
          <w:rFonts w:cs="Arial"/>
        </w:rPr>
      </w:pPr>
    </w:p>
    <w:p w14:paraId="57383F14" w14:textId="199F6723"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90F1DCAF4302444DA6F75A964A6B0277"/>
          </w:placeholder>
          <w:dropDownList>
            <w:listItem w:value="Choose an item."/>
            <w:listItem w:displayText="Parcel" w:value="Parcel"/>
            <w:listItem w:displayText="Parcels" w:value="Parcels"/>
          </w:dropDownList>
        </w:sdtPr>
        <w:sdtEndPr/>
        <w:sdtContent>
          <w:r w:rsidR="00D27E0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23D8CFF6" w14:textId="77777777" w:rsidR="005C660F" w:rsidRPr="005C660F" w:rsidRDefault="005C660F" w:rsidP="005C660F">
      <w:pPr>
        <w:pStyle w:val="BodyTextIndent"/>
        <w:spacing w:before="0" w:after="0"/>
        <w:rPr>
          <w:rFonts w:cs="Arial"/>
        </w:rPr>
      </w:pPr>
    </w:p>
    <w:p w14:paraId="4FAEE7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03E8CA1A" w14:textId="77777777" w:rsidR="005C660F" w:rsidRPr="005C660F" w:rsidRDefault="005C660F" w:rsidP="005C660F">
      <w:pPr>
        <w:pStyle w:val="BodyTextIndent"/>
        <w:spacing w:before="0" w:after="0"/>
        <w:rPr>
          <w:rFonts w:cs="Arial"/>
        </w:rPr>
      </w:pPr>
    </w:p>
    <w:p w14:paraId="149E05DD"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Resolution, and shall maintain </w:t>
      </w:r>
      <w:r w:rsidR="00270672">
        <w:rPr>
          <w:rFonts w:cs="Arial"/>
        </w:rPr>
        <w:t xml:space="preserve">it </w:t>
      </w:r>
      <w:r w:rsidRPr="005C660F">
        <w:rPr>
          <w:rFonts w:cs="Arial"/>
        </w:rPr>
        <w:t>on file as a public record this Resolution.</w:t>
      </w:r>
    </w:p>
    <w:p w14:paraId="0D53AE87" w14:textId="77777777" w:rsidR="00333668" w:rsidRPr="00333668" w:rsidRDefault="00333668" w:rsidP="004D45FD"/>
    <w:p w14:paraId="5E5B3035"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B553FD0" w14:textId="77777777" w:rsidR="00B9765C" w:rsidRDefault="00B9765C">
      <w:pPr>
        <w:rPr>
          <w:rFonts w:ascii="Arial" w:hAnsi="Arial" w:cs="Arial"/>
          <w:snapToGrid w:val="0"/>
        </w:rPr>
      </w:pPr>
      <w:r>
        <w:rPr>
          <w:rFonts w:cs="Arial"/>
        </w:rPr>
        <w:br w:type="page"/>
      </w:r>
    </w:p>
    <w:p w14:paraId="407DF13E" w14:textId="77777777" w:rsidR="00A03F59" w:rsidRDefault="00A03F59" w:rsidP="00A03F59">
      <w:pPr>
        <w:pStyle w:val="BodyTextIndent"/>
        <w:spacing w:before="0" w:after="0"/>
        <w:rPr>
          <w:rFonts w:cs="Arial"/>
        </w:rPr>
      </w:pPr>
    </w:p>
    <w:p w14:paraId="3A9CB9E8" w14:textId="77777777" w:rsidR="0072248C" w:rsidRDefault="0072248C" w:rsidP="005C660F">
      <w:pPr>
        <w:pStyle w:val="BodyTextIndent"/>
        <w:spacing w:before="0" w:after="0"/>
        <w:rPr>
          <w:rFonts w:cs="Arial"/>
        </w:rPr>
      </w:pPr>
    </w:p>
    <w:p w14:paraId="2994BFB7" w14:textId="77777777" w:rsidR="000F2AC5" w:rsidRDefault="000F2AC5" w:rsidP="005C660F">
      <w:pPr>
        <w:pStyle w:val="BodyTextIndent"/>
        <w:spacing w:before="0" w:after="0"/>
        <w:rPr>
          <w:rFonts w:cs="Arial"/>
        </w:rPr>
      </w:pPr>
    </w:p>
    <w:p w14:paraId="4A8B9F6E" w14:textId="275DC308" w:rsidR="00BA0040" w:rsidRDefault="00BA0040">
      <w:pPr>
        <w:pStyle w:val="BodyTextIndent"/>
        <w:rPr>
          <w:rFonts w:cs="Arial"/>
        </w:rPr>
      </w:pPr>
      <w:r>
        <w:rPr>
          <w:rFonts w:cs="Arial"/>
        </w:rPr>
        <w:t>APPROVED AND ADOPTED this</w:t>
      </w:r>
      <w:r w:rsidR="0044371B">
        <w:rPr>
          <w:rFonts w:cs="Arial"/>
        </w:rPr>
        <w:t xml:space="preserve"> </w:t>
      </w:r>
      <w:r w:rsidR="00D27E06">
        <w:rPr>
          <w:rFonts w:cs="Arial"/>
        </w:rPr>
        <w:t>18</w:t>
      </w:r>
      <w:r w:rsidR="00D27E06" w:rsidRPr="00D27E06">
        <w:rPr>
          <w:rFonts w:cs="Arial"/>
          <w:vertAlign w:val="superscript"/>
        </w:rPr>
        <w:t>th</w:t>
      </w:r>
      <w:r w:rsidR="00D27E06">
        <w:rPr>
          <w:rFonts w:cs="Arial"/>
        </w:rPr>
        <w:t xml:space="preserve"> </w:t>
      </w:r>
      <w:r w:rsidR="00606680">
        <w:rPr>
          <w:rFonts w:cs="Arial"/>
        </w:rPr>
        <w:t>day of</w:t>
      </w:r>
      <w:r w:rsidR="000B4981">
        <w:rPr>
          <w:rFonts w:cs="Arial"/>
        </w:rPr>
        <w:t xml:space="preserve"> </w:t>
      </w:r>
      <w:proofErr w:type="gramStart"/>
      <w:r w:rsidR="00D27E06">
        <w:rPr>
          <w:rFonts w:cs="Arial"/>
        </w:rPr>
        <w:t>October,</w:t>
      </w:r>
      <w:proofErr w:type="gramEnd"/>
      <w:r w:rsidR="00D27E06">
        <w:rPr>
          <w:rFonts w:cs="Arial"/>
        </w:rPr>
        <w:t xml:space="preserve"> </w:t>
      </w:r>
      <w:r w:rsidR="00606680">
        <w:rPr>
          <w:rFonts w:cs="Arial"/>
        </w:rPr>
        <w:t>202</w:t>
      </w:r>
      <w:r w:rsidR="00830A6A">
        <w:rPr>
          <w:rFonts w:cs="Arial"/>
        </w:rPr>
        <w:t>2</w:t>
      </w:r>
      <w:r w:rsidR="00DC5A05">
        <w:rPr>
          <w:rFonts w:cs="Arial"/>
        </w:rPr>
        <w:t>.</w:t>
      </w:r>
    </w:p>
    <w:p w14:paraId="69701188" w14:textId="77777777" w:rsidR="00BA0040" w:rsidRDefault="00BA0040">
      <w:pPr>
        <w:pStyle w:val="BodyTextIndent"/>
        <w:rPr>
          <w:rFonts w:cs="Arial"/>
        </w:rPr>
      </w:pPr>
    </w:p>
    <w:p w14:paraId="0B5D6EB1" w14:textId="77777777" w:rsidR="00BA0040" w:rsidRDefault="00BA0040">
      <w:pPr>
        <w:pStyle w:val="BodyTextIndent"/>
        <w:spacing w:before="0" w:after="0"/>
        <w:ind w:firstLine="0"/>
        <w:jc w:val="left"/>
        <w:rPr>
          <w:rFonts w:cs="Arial"/>
        </w:rPr>
      </w:pPr>
    </w:p>
    <w:p w14:paraId="1A6C3F70"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45CA7BF0"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4016E46" w14:textId="77777777" w:rsidR="00BA0040" w:rsidRDefault="00BA0040">
      <w:pPr>
        <w:pStyle w:val="BodyTextIndent"/>
        <w:spacing w:before="0" w:after="0"/>
        <w:ind w:firstLine="0"/>
        <w:jc w:val="left"/>
        <w:rPr>
          <w:rFonts w:cs="Arial"/>
        </w:rPr>
      </w:pPr>
    </w:p>
    <w:p w14:paraId="45F01CDD" w14:textId="77777777" w:rsidR="00C77F39" w:rsidRDefault="00C77F39">
      <w:pPr>
        <w:pStyle w:val="BodyTextIndent"/>
        <w:spacing w:before="0" w:after="0"/>
        <w:ind w:firstLine="0"/>
        <w:jc w:val="left"/>
        <w:rPr>
          <w:rFonts w:cs="Arial"/>
        </w:rPr>
      </w:pPr>
    </w:p>
    <w:p w14:paraId="27903549" w14:textId="77777777" w:rsidR="00BA0040" w:rsidRDefault="00BA0040">
      <w:pPr>
        <w:pStyle w:val="BodyTextIndent"/>
        <w:spacing w:before="0" w:after="0"/>
        <w:ind w:firstLine="0"/>
        <w:jc w:val="left"/>
        <w:rPr>
          <w:rFonts w:cs="Arial"/>
        </w:rPr>
      </w:pPr>
      <w:r>
        <w:rPr>
          <w:rFonts w:cs="Arial"/>
        </w:rPr>
        <w:t>ATTEST:</w:t>
      </w:r>
    </w:p>
    <w:p w14:paraId="6258F3AE" w14:textId="77777777" w:rsidR="00BA0040" w:rsidRDefault="00BA0040">
      <w:pPr>
        <w:pStyle w:val="BodyTextIndent"/>
        <w:spacing w:before="0" w:after="0"/>
        <w:ind w:firstLine="0"/>
        <w:jc w:val="left"/>
        <w:rPr>
          <w:rFonts w:cs="Arial"/>
        </w:rPr>
      </w:pPr>
    </w:p>
    <w:p w14:paraId="098942F7" w14:textId="77777777" w:rsidR="00BA0040" w:rsidRDefault="00BA0040">
      <w:pPr>
        <w:pStyle w:val="BodyTextIndent"/>
        <w:spacing w:before="0" w:after="0"/>
        <w:ind w:firstLine="0"/>
        <w:jc w:val="left"/>
        <w:rPr>
          <w:rFonts w:cs="Arial"/>
        </w:rPr>
      </w:pPr>
    </w:p>
    <w:p w14:paraId="71DAAEA8"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6D6B545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498EC034"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047072D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68F1934A"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16AC7625" w14:textId="77777777" w:rsidR="00E85AAD" w:rsidRDefault="00E85AAD">
      <w:pPr>
        <w:ind w:right="-1440"/>
        <w:jc w:val="both"/>
        <w:rPr>
          <w:rFonts w:ascii="Arial" w:hAnsi="Arial" w:cs="Arial"/>
        </w:rPr>
      </w:pPr>
    </w:p>
    <w:p w14:paraId="713D315F" w14:textId="77777777" w:rsidR="00B9765C" w:rsidRDefault="00B9765C">
      <w:pPr>
        <w:ind w:right="-1440"/>
        <w:jc w:val="both"/>
        <w:rPr>
          <w:rFonts w:ascii="Arial" w:hAnsi="Arial" w:cs="Arial"/>
        </w:rPr>
      </w:pPr>
    </w:p>
    <w:p w14:paraId="539BF1BC" w14:textId="77777777" w:rsidR="00B9765C" w:rsidRDefault="00B9765C">
      <w:pPr>
        <w:ind w:right="-1440"/>
        <w:jc w:val="both"/>
        <w:rPr>
          <w:rFonts w:ascii="Arial" w:hAnsi="Arial" w:cs="Arial"/>
        </w:rPr>
      </w:pPr>
    </w:p>
    <w:p w14:paraId="2095AC9D" w14:textId="77777777" w:rsidR="00B9765C" w:rsidRDefault="00B9765C">
      <w:pPr>
        <w:ind w:right="-1440"/>
        <w:jc w:val="both"/>
        <w:rPr>
          <w:rFonts w:ascii="Arial" w:hAnsi="Arial" w:cs="Arial"/>
        </w:rPr>
      </w:pPr>
    </w:p>
    <w:p w14:paraId="290BCB6B" w14:textId="77777777" w:rsidR="00B9765C" w:rsidRDefault="00B9765C">
      <w:pPr>
        <w:ind w:right="-1440"/>
        <w:jc w:val="both"/>
        <w:rPr>
          <w:rFonts w:ascii="Arial" w:hAnsi="Arial" w:cs="Arial"/>
        </w:rPr>
      </w:pPr>
    </w:p>
    <w:p w14:paraId="44878D2E" w14:textId="77777777" w:rsidR="00BA0040" w:rsidRDefault="00BA0040">
      <w:pPr>
        <w:ind w:right="-1440"/>
        <w:jc w:val="both"/>
        <w:rPr>
          <w:rFonts w:ascii="Arial" w:hAnsi="Arial" w:cs="Arial"/>
        </w:rPr>
      </w:pPr>
      <w:r>
        <w:rPr>
          <w:rFonts w:ascii="Arial" w:hAnsi="Arial" w:cs="Arial"/>
        </w:rPr>
        <w:t>APPROVED AS TO FORM:</w:t>
      </w:r>
    </w:p>
    <w:p w14:paraId="1F3FF83A" w14:textId="77777777" w:rsidR="00BA0040" w:rsidRDefault="00BA0040">
      <w:pPr>
        <w:ind w:right="-1440"/>
        <w:jc w:val="both"/>
        <w:rPr>
          <w:rFonts w:ascii="Arial" w:hAnsi="Arial" w:cs="Arial"/>
        </w:rPr>
      </w:pPr>
    </w:p>
    <w:p w14:paraId="74228CBA" w14:textId="77777777" w:rsidR="00BA0040" w:rsidRDefault="00BA0040">
      <w:pPr>
        <w:ind w:right="-1440"/>
        <w:jc w:val="both"/>
        <w:rPr>
          <w:rFonts w:ascii="Arial" w:hAnsi="Arial" w:cs="Arial"/>
        </w:rPr>
      </w:pPr>
    </w:p>
    <w:p w14:paraId="6C7DBC98"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2EB90B55"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BF475F4"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3C5DBC5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730F90B3" w14:textId="77777777" w:rsidR="00BA0040" w:rsidRDefault="00BA0040">
      <w:pPr>
        <w:ind w:right="-1440"/>
        <w:rPr>
          <w:rFonts w:ascii="Arial" w:hAnsi="Arial" w:cs="Arial"/>
        </w:rPr>
      </w:pPr>
    </w:p>
    <w:p w14:paraId="372F1239" w14:textId="77777777" w:rsidR="00B9765C" w:rsidRDefault="00B9765C">
      <w:pPr>
        <w:rPr>
          <w:rFonts w:ascii="Arial" w:hAnsi="Arial"/>
          <w:bCs/>
        </w:rPr>
      </w:pPr>
      <w:r>
        <w:rPr>
          <w:rFonts w:ascii="Arial" w:hAnsi="Arial"/>
          <w:bCs/>
        </w:rPr>
        <w:br w:type="page"/>
      </w:r>
    </w:p>
    <w:p w14:paraId="23DADD77"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1E6EE005" w14:textId="77777777" w:rsidR="009D1268" w:rsidRPr="009D1268" w:rsidRDefault="009D1268" w:rsidP="009D1268">
      <w:pPr>
        <w:rPr>
          <w:rFonts w:ascii="Arial" w:hAnsi="Arial"/>
          <w:bCs/>
        </w:rPr>
      </w:pPr>
    </w:p>
    <w:p w14:paraId="1E94E5BA" w14:textId="77777777" w:rsidR="009D1268" w:rsidRPr="009D1268" w:rsidRDefault="009D1268" w:rsidP="009D1268">
      <w:pPr>
        <w:rPr>
          <w:rFonts w:ascii="Arial" w:hAnsi="Arial"/>
          <w:bCs/>
        </w:rPr>
      </w:pPr>
    </w:p>
    <w:p w14:paraId="513DD61A" w14:textId="77777777" w:rsidR="009D1268" w:rsidRPr="009D1268" w:rsidRDefault="009D1268" w:rsidP="009D1268">
      <w:pPr>
        <w:rPr>
          <w:rFonts w:ascii="Arial" w:hAnsi="Arial"/>
          <w:bCs/>
        </w:rPr>
      </w:pPr>
    </w:p>
    <w:p w14:paraId="4C4B92DD" w14:textId="5748FC23"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D27E06">
        <w:rPr>
          <w:rFonts w:ascii="Arial" w:hAnsi="Arial" w:cs="Arial"/>
        </w:rPr>
        <w:t>18</w:t>
      </w:r>
      <w:r w:rsidR="00D27E06" w:rsidRPr="00D27E06">
        <w:rPr>
          <w:rFonts w:ascii="Arial" w:hAnsi="Arial" w:cs="Arial"/>
          <w:vertAlign w:val="superscript"/>
        </w:rPr>
        <w:t>th</w:t>
      </w:r>
      <w:r w:rsidR="00D27E06">
        <w:rPr>
          <w:rFonts w:ascii="Arial" w:hAnsi="Arial" w:cs="Arial"/>
        </w:rPr>
        <w:t xml:space="preserve">  </w:t>
      </w:r>
      <w:r w:rsidRPr="00261C2D">
        <w:rPr>
          <w:rFonts w:ascii="Arial" w:hAnsi="Arial" w:cs="Arial"/>
          <w:bCs/>
        </w:rPr>
        <w:t xml:space="preserve">day of </w:t>
      </w:r>
      <w:proofErr w:type="gramStart"/>
      <w:r w:rsidR="00D27E06">
        <w:rPr>
          <w:rFonts w:ascii="Arial" w:hAnsi="Arial" w:cs="Arial"/>
        </w:rPr>
        <w:t>October,</w:t>
      </w:r>
      <w:proofErr w:type="gramEnd"/>
      <w:r w:rsidR="00D27E06">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0A4E05F3" w14:textId="77777777" w:rsidR="009D1268" w:rsidRPr="009D1268" w:rsidRDefault="009D1268" w:rsidP="009D1268">
      <w:pPr>
        <w:rPr>
          <w:rFonts w:ascii="Arial" w:hAnsi="Arial"/>
          <w:bCs/>
        </w:rPr>
      </w:pPr>
    </w:p>
    <w:p w14:paraId="6E46F0B3"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328CF06C" w14:textId="77777777" w:rsidR="009D1268" w:rsidRPr="009D1268" w:rsidRDefault="009D1268" w:rsidP="009D1268">
      <w:pPr>
        <w:rPr>
          <w:rFonts w:ascii="Arial" w:hAnsi="Arial"/>
          <w:bCs/>
        </w:rPr>
      </w:pPr>
    </w:p>
    <w:p w14:paraId="63F04090"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2E9D2A5" w14:textId="77777777" w:rsidR="009D1268" w:rsidRPr="009D1268" w:rsidRDefault="009D1268" w:rsidP="009D1268">
      <w:pPr>
        <w:rPr>
          <w:rFonts w:ascii="Arial" w:hAnsi="Arial"/>
          <w:bCs/>
        </w:rPr>
      </w:pPr>
    </w:p>
    <w:p w14:paraId="2F42C0DC"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2EED8540" w14:textId="77777777" w:rsidR="009D1268" w:rsidRPr="009D1268" w:rsidRDefault="009D1268" w:rsidP="009D1268">
      <w:pPr>
        <w:rPr>
          <w:rFonts w:ascii="Arial" w:hAnsi="Arial"/>
          <w:bCs/>
        </w:rPr>
      </w:pPr>
      <w:r w:rsidRPr="009D1268">
        <w:rPr>
          <w:rFonts w:ascii="Arial" w:hAnsi="Arial"/>
          <w:bCs/>
        </w:rPr>
        <w:t xml:space="preserve"> </w:t>
      </w:r>
    </w:p>
    <w:p w14:paraId="691DAD1B"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3286E23D" w14:textId="77777777" w:rsidR="009D1268" w:rsidRPr="009D1268" w:rsidRDefault="009D1268" w:rsidP="009D1268">
      <w:pPr>
        <w:rPr>
          <w:rFonts w:ascii="Arial" w:hAnsi="Arial"/>
          <w:bCs/>
        </w:rPr>
      </w:pPr>
    </w:p>
    <w:p w14:paraId="7BA21A8B"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14E14547" w14:textId="77777777" w:rsidR="009D1268" w:rsidRPr="009D1268" w:rsidRDefault="009D1268" w:rsidP="009D1268">
      <w:pPr>
        <w:rPr>
          <w:rFonts w:ascii="Arial" w:hAnsi="Arial"/>
          <w:bCs/>
        </w:rPr>
      </w:pPr>
    </w:p>
    <w:p w14:paraId="212B7529" w14:textId="77777777" w:rsidR="009D1268" w:rsidRPr="009D1268" w:rsidRDefault="009D1268" w:rsidP="009D1268">
      <w:pPr>
        <w:rPr>
          <w:rFonts w:ascii="Arial" w:hAnsi="Arial"/>
          <w:bCs/>
        </w:rPr>
      </w:pPr>
    </w:p>
    <w:p w14:paraId="1B3A5A7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28AE813F" w14:textId="77777777" w:rsidR="009D1268" w:rsidRPr="009D1268" w:rsidRDefault="009D1268" w:rsidP="009D1268">
      <w:pPr>
        <w:rPr>
          <w:rFonts w:ascii="Arial" w:hAnsi="Arial"/>
          <w:bCs/>
        </w:rPr>
      </w:pPr>
      <w:r w:rsidRPr="009D1268">
        <w:rPr>
          <w:rFonts w:ascii="Arial" w:hAnsi="Arial"/>
          <w:bCs/>
        </w:rPr>
        <w:t xml:space="preserve">                 SECRETARY            </w:t>
      </w:r>
    </w:p>
    <w:p w14:paraId="49A10FD3" w14:textId="77777777" w:rsidR="009D1268" w:rsidRPr="009D1268" w:rsidRDefault="009D1268" w:rsidP="009D1268">
      <w:pPr>
        <w:rPr>
          <w:rFonts w:ascii="Arial" w:hAnsi="Arial"/>
          <w:bCs/>
        </w:rPr>
      </w:pPr>
    </w:p>
    <w:p w14:paraId="42E8E57F" w14:textId="77777777" w:rsidR="009D1268" w:rsidRPr="009D1268" w:rsidRDefault="009D1268" w:rsidP="009D1268">
      <w:pPr>
        <w:rPr>
          <w:rFonts w:ascii="Arial" w:hAnsi="Arial"/>
          <w:bCs/>
        </w:rPr>
      </w:pPr>
    </w:p>
    <w:p w14:paraId="7BB91CCA" w14:textId="77777777" w:rsidR="00AC338A" w:rsidRPr="009D1268" w:rsidRDefault="009D1268" w:rsidP="009D1268">
      <w:pPr>
        <w:rPr>
          <w:rFonts w:ascii="Arial" w:hAnsi="Arial"/>
          <w:bCs/>
        </w:rPr>
      </w:pPr>
      <w:r w:rsidRPr="009D1268">
        <w:rPr>
          <w:rFonts w:ascii="Arial" w:hAnsi="Arial"/>
          <w:bCs/>
        </w:rPr>
        <w:t xml:space="preserve">                         (SEAL)</w:t>
      </w:r>
    </w:p>
    <w:p w14:paraId="0792618E" w14:textId="77777777" w:rsidR="00AC338A" w:rsidRPr="009D1268" w:rsidRDefault="00AC338A" w:rsidP="00AC338A">
      <w:pPr>
        <w:rPr>
          <w:rFonts w:ascii="Arial" w:hAnsi="Arial"/>
          <w:bCs/>
        </w:rPr>
      </w:pPr>
    </w:p>
    <w:p w14:paraId="15B534EB" w14:textId="77777777" w:rsidR="00AC338A" w:rsidRPr="009D1268" w:rsidRDefault="00AC338A" w:rsidP="00AC338A">
      <w:pPr>
        <w:rPr>
          <w:rFonts w:ascii="Arial" w:hAnsi="Arial"/>
          <w:bCs/>
        </w:rPr>
      </w:pPr>
    </w:p>
    <w:p w14:paraId="63BBD4EA" w14:textId="77777777" w:rsidR="00AC338A" w:rsidRPr="009D1268" w:rsidRDefault="00AC338A" w:rsidP="00AC338A">
      <w:pPr>
        <w:tabs>
          <w:tab w:val="left" w:pos="3630"/>
        </w:tabs>
        <w:rPr>
          <w:rFonts w:ascii="Arial" w:hAnsi="Arial"/>
          <w:bCs/>
        </w:rPr>
      </w:pPr>
      <w:r w:rsidRPr="009D1268">
        <w:rPr>
          <w:rFonts w:ascii="Arial" w:hAnsi="Arial"/>
          <w:bCs/>
        </w:rPr>
        <w:tab/>
      </w:r>
    </w:p>
    <w:p w14:paraId="37E40207" w14:textId="77777777" w:rsidR="00BA0040" w:rsidRPr="009D1268" w:rsidRDefault="00BA0040">
      <w:pPr>
        <w:rPr>
          <w:rFonts w:ascii="Arial" w:hAnsi="Arial" w:cs="Arial"/>
          <w:bCs/>
        </w:rPr>
      </w:pPr>
    </w:p>
    <w:p w14:paraId="412EAB66" w14:textId="77777777" w:rsidR="00BA0040" w:rsidRPr="009D1268" w:rsidRDefault="00BA0040">
      <w:pPr>
        <w:rPr>
          <w:rFonts w:ascii="Arial" w:hAnsi="Arial" w:cs="Arial"/>
          <w:bCs/>
        </w:rPr>
      </w:pPr>
    </w:p>
    <w:p w14:paraId="36722E43"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5565A1BF" w14:textId="77777777" w:rsidR="00816548" w:rsidRDefault="00816548" w:rsidP="005C660F">
      <w:pPr>
        <w:jc w:val="center"/>
        <w:rPr>
          <w:rFonts w:ascii="Arial" w:hAnsi="Arial" w:cs="Arial"/>
          <w:b/>
        </w:rPr>
      </w:pPr>
    </w:p>
    <w:p w14:paraId="36FAFB52" w14:textId="25FDA3BB" w:rsidR="00816548" w:rsidRDefault="009850B9" w:rsidP="005C660F">
      <w:pPr>
        <w:jc w:val="center"/>
        <w:rPr>
          <w:rFonts w:ascii="Arial" w:hAnsi="Arial" w:cs="Arial"/>
          <w:b/>
        </w:rPr>
      </w:pPr>
      <w:r w:rsidRPr="009850B9">
        <w:rPr>
          <w:noProof/>
        </w:rPr>
        <w:drawing>
          <wp:inline distT="0" distB="0" distL="0" distR="0" wp14:anchorId="7A586CC0" wp14:editId="53671883">
            <wp:extent cx="3934460" cy="5816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460" cy="581660"/>
                    </a:xfrm>
                    <a:prstGeom prst="rect">
                      <a:avLst/>
                    </a:prstGeom>
                    <a:noFill/>
                    <a:ln>
                      <a:noFill/>
                    </a:ln>
                  </pic:spPr>
                </pic:pic>
              </a:graphicData>
            </a:graphic>
          </wp:inline>
        </w:drawing>
      </w:r>
    </w:p>
    <w:p w14:paraId="558857F2" w14:textId="77777777" w:rsidR="00AC2860" w:rsidRDefault="00AC2860" w:rsidP="005C660F">
      <w:pPr>
        <w:jc w:val="center"/>
        <w:rPr>
          <w:rFonts w:ascii="Arial" w:hAnsi="Arial" w:cs="Arial"/>
          <w:b/>
        </w:rPr>
      </w:pPr>
    </w:p>
    <w:p w14:paraId="6AA2D2FA" w14:textId="77777777" w:rsidR="00AC2860" w:rsidRDefault="00AC2860">
      <w:pPr>
        <w:rPr>
          <w:rFonts w:ascii="Arial" w:hAnsi="Arial" w:cs="Arial"/>
          <w:b/>
        </w:rPr>
      </w:pPr>
      <w:r>
        <w:rPr>
          <w:rFonts w:ascii="Arial" w:hAnsi="Arial" w:cs="Arial"/>
          <w:b/>
        </w:rPr>
        <w:br w:type="page"/>
      </w:r>
    </w:p>
    <w:p w14:paraId="0384A886" w14:textId="77777777" w:rsidR="001E6449" w:rsidRDefault="00A53A7D" w:rsidP="00343D7A">
      <w:pPr>
        <w:jc w:val="center"/>
        <w:rPr>
          <w:rFonts w:ascii="Arial" w:hAnsi="Arial" w:cs="Arial"/>
          <w:b/>
        </w:rPr>
      </w:pPr>
      <w:r w:rsidRPr="003E5CCB">
        <w:rPr>
          <w:rFonts w:ascii="Arial" w:hAnsi="Arial" w:cs="Arial"/>
          <w:b/>
        </w:rPr>
        <w:lastRenderedPageBreak/>
        <w:t>EXHIBIT B</w:t>
      </w:r>
    </w:p>
    <w:p w14:paraId="1341DF25" w14:textId="77777777" w:rsidR="00AC2860" w:rsidRDefault="00AC2860" w:rsidP="00343D7A">
      <w:pPr>
        <w:jc w:val="center"/>
        <w:rPr>
          <w:rFonts w:ascii="Arial" w:hAnsi="Arial" w:cs="Arial"/>
          <w:b/>
        </w:rPr>
      </w:pPr>
    </w:p>
    <w:p w14:paraId="611A4656" w14:textId="0E7F0EAF" w:rsidR="00AC2860" w:rsidRDefault="009850B9" w:rsidP="00343D7A">
      <w:pPr>
        <w:jc w:val="center"/>
        <w:rPr>
          <w:rFonts w:ascii="Arial" w:hAnsi="Arial" w:cs="Arial"/>
          <w:b/>
        </w:rPr>
      </w:pPr>
      <w:r>
        <w:rPr>
          <w:rFonts w:ascii="Arial" w:hAnsi="Arial" w:cs="Arial"/>
          <w:b/>
          <w:noProof/>
        </w:rPr>
        <w:drawing>
          <wp:inline distT="0" distB="0" distL="0" distR="0" wp14:anchorId="172CA20B" wp14:editId="1BB52D26">
            <wp:extent cx="6339638" cy="4206240"/>
            <wp:effectExtent l="0" t="0" r="4445" b="3810"/>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ngineering drawing&#10;&#10;Description automatically generated"/>
                    <pic:cNvPicPr/>
                  </pic:nvPicPr>
                  <pic:blipFill rotWithShape="1">
                    <a:blip r:embed="rId9" cstate="print">
                      <a:extLst>
                        <a:ext uri="{28A0092B-C50C-407E-A947-70E740481C1C}">
                          <a14:useLocalDpi xmlns:a14="http://schemas.microsoft.com/office/drawing/2010/main" val="0"/>
                        </a:ext>
                      </a:extLst>
                    </a:blip>
                    <a:srcRect l="2983" t="5927" r="2844" b="3822"/>
                    <a:stretch/>
                  </pic:blipFill>
                  <pic:spPr bwMode="auto">
                    <a:xfrm>
                      <a:off x="0" y="0"/>
                      <a:ext cx="6351012" cy="4213786"/>
                    </a:xfrm>
                    <a:prstGeom prst="rect">
                      <a:avLst/>
                    </a:prstGeom>
                    <a:ln>
                      <a:noFill/>
                    </a:ln>
                    <a:extLst>
                      <a:ext uri="{53640926-AAD7-44D8-BBD7-CCE9431645EC}">
                        <a14:shadowObscured xmlns:a14="http://schemas.microsoft.com/office/drawing/2010/main"/>
                      </a:ext>
                    </a:extLst>
                  </pic:spPr>
                </pic:pic>
              </a:graphicData>
            </a:graphic>
          </wp:inline>
        </w:drawing>
      </w:r>
    </w:p>
    <w:sectPr w:rsidR="00AC2860" w:rsidSect="00C77F39">
      <w:footerReference w:type="even" r:id="rId10"/>
      <w:footerReference w:type="default" r:id="rId11"/>
      <w:footerReference w:type="first" r:id="rId12"/>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FB0B" w14:textId="77777777" w:rsidR="00F8792B" w:rsidRDefault="00F8792B">
      <w:r>
        <w:separator/>
      </w:r>
    </w:p>
  </w:endnote>
  <w:endnote w:type="continuationSeparator" w:id="0">
    <w:p w14:paraId="508BF525" w14:textId="77777777" w:rsidR="00F8792B" w:rsidRDefault="00F8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2C7A"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57E896"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C03D"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1F1CD96D"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30CDE86A" w14:textId="27790FCC"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D443C382101E4177ABD8ACDB5075835A"/>
        </w:placeholder>
        <w:date w:fullDate="2022-10-18T00:00:00Z">
          <w:dateFormat w:val="MMMM d, yyyy"/>
          <w:lid w:val="en-US"/>
          <w:storeMappedDataAs w:val="dateTime"/>
          <w:calendar w:val="gregorian"/>
        </w:date>
      </w:sdtPr>
      <w:sdtEndPr/>
      <w:sdtContent>
        <w:r w:rsidR="00D27E06">
          <w:rPr>
            <w:rFonts w:ascii="Arial" w:hAnsi="Arial"/>
          </w:rPr>
          <w:t>October 18, 2022</w:t>
        </w:r>
      </w:sdtContent>
    </w:sdt>
  </w:p>
  <w:p w14:paraId="6659FEBA"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A5F4"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3545A21"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061291B0" w14:textId="3F2908D5"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CB611F3115654AA2915629AA4E5802B8"/>
        </w:placeholder>
        <w:date w:fullDate="2022-10-18T00:00:00Z">
          <w:dateFormat w:val="MMMM d, yyyy"/>
          <w:lid w:val="en-US"/>
          <w:storeMappedDataAs w:val="dateTime"/>
          <w:calendar w:val="gregorian"/>
        </w:date>
      </w:sdtPr>
      <w:sdtEndPr/>
      <w:sdtContent>
        <w:r w:rsidR="00D27E06">
          <w:rPr>
            <w:rFonts w:ascii="Arial" w:hAnsi="Arial"/>
          </w:rPr>
          <w:t>October 18,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3E6A" w14:textId="77777777" w:rsidR="00F8792B" w:rsidRDefault="00F8792B">
      <w:r>
        <w:separator/>
      </w:r>
    </w:p>
  </w:footnote>
  <w:footnote w:type="continuationSeparator" w:id="0">
    <w:p w14:paraId="5A779927" w14:textId="77777777" w:rsidR="00F8792B" w:rsidRDefault="00F87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F8792B"/>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C199B"/>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6317C"/>
    <w:rsid w:val="006713BA"/>
    <w:rsid w:val="00673F24"/>
    <w:rsid w:val="00674302"/>
    <w:rsid w:val="00677BB3"/>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850B9"/>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9219A"/>
    <w:rsid w:val="00B9765C"/>
    <w:rsid w:val="00BA0040"/>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CF09BB"/>
    <w:rsid w:val="00D049CB"/>
    <w:rsid w:val="00D0700D"/>
    <w:rsid w:val="00D10886"/>
    <w:rsid w:val="00D11C28"/>
    <w:rsid w:val="00D13C61"/>
    <w:rsid w:val="00D1573F"/>
    <w:rsid w:val="00D16BEB"/>
    <w:rsid w:val="00D20ACB"/>
    <w:rsid w:val="00D25D83"/>
    <w:rsid w:val="00D27E06"/>
    <w:rsid w:val="00D33471"/>
    <w:rsid w:val="00D35646"/>
    <w:rsid w:val="00D4457D"/>
    <w:rsid w:val="00D51508"/>
    <w:rsid w:val="00D55715"/>
    <w:rsid w:val="00D564ED"/>
    <w:rsid w:val="00D67E9A"/>
    <w:rsid w:val="00D80021"/>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8792B"/>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C45A2"/>
  <w15:chartTrackingRefBased/>
  <w15:docId w15:val="{FCB8ED7F-6278-424C-BE09-26C1D39F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ources\Templates\CFDs\CFD%202021-01%20Parks%20Maint\Resolution%2008.1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ED968742645CF8B077538B1A4F45F"/>
        <w:category>
          <w:name w:val="General"/>
          <w:gallery w:val="placeholder"/>
        </w:category>
        <w:types>
          <w:type w:val="bbPlcHdr"/>
        </w:types>
        <w:behaviors>
          <w:behavior w:val="content"/>
        </w:behaviors>
        <w:guid w:val="{89A38B50-8A85-4F7B-B790-4B14720FC0DA}"/>
      </w:docPartPr>
      <w:docPartBody>
        <w:p w:rsidR="007D6CC2" w:rsidRDefault="007D6CC2">
          <w:pPr>
            <w:pStyle w:val="530ED968742645CF8B077538B1A4F45F"/>
          </w:pPr>
          <w:r w:rsidRPr="00AE1BA4">
            <w:rPr>
              <w:rStyle w:val="PlaceholderText"/>
              <w:highlight w:val="lightGray"/>
            </w:rPr>
            <w:t>Choose an item.</w:t>
          </w:r>
        </w:p>
      </w:docPartBody>
    </w:docPart>
    <w:docPart>
      <w:docPartPr>
        <w:name w:val="D443C382101E4177ABD8ACDB5075835A"/>
        <w:category>
          <w:name w:val="General"/>
          <w:gallery w:val="placeholder"/>
        </w:category>
        <w:types>
          <w:type w:val="bbPlcHdr"/>
        </w:types>
        <w:behaviors>
          <w:behavior w:val="content"/>
        </w:behaviors>
        <w:guid w:val="{45CB63F5-3CBE-4BF5-9030-17DDBFA686C5}"/>
      </w:docPartPr>
      <w:docPartBody>
        <w:p w:rsidR="007D6CC2" w:rsidRDefault="007D6CC2">
          <w:pPr>
            <w:pStyle w:val="D443C382101E4177ABD8ACDB5075835A"/>
          </w:pPr>
          <w:r w:rsidRPr="00AE1BA4">
            <w:rPr>
              <w:rStyle w:val="PlaceholderText"/>
              <w:highlight w:val="lightGray"/>
            </w:rPr>
            <w:t>Choose an item.</w:t>
          </w:r>
        </w:p>
      </w:docPartBody>
    </w:docPart>
    <w:docPart>
      <w:docPartPr>
        <w:name w:val="CB611F3115654AA2915629AA4E5802B8"/>
        <w:category>
          <w:name w:val="General"/>
          <w:gallery w:val="placeholder"/>
        </w:category>
        <w:types>
          <w:type w:val="bbPlcHdr"/>
        </w:types>
        <w:behaviors>
          <w:behavior w:val="content"/>
        </w:behaviors>
        <w:guid w:val="{7A7F854F-305B-484C-8EAA-2098F37236AC}"/>
      </w:docPartPr>
      <w:docPartBody>
        <w:p w:rsidR="007D6CC2" w:rsidRDefault="007D6CC2">
          <w:pPr>
            <w:pStyle w:val="CB611F3115654AA2915629AA4E5802B8"/>
          </w:pPr>
          <w:r w:rsidRPr="00AE1BA4">
            <w:rPr>
              <w:rStyle w:val="PlaceholderText"/>
              <w:highlight w:val="lightGray"/>
            </w:rPr>
            <w:t>Choose an item.</w:t>
          </w:r>
        </w:p>
      </w:docPartBody>
    </w:docPart>
    <w:docPart>
      <w:docPartPr>
        <w:name w:val="82660723289D42E785158F46D4E7C20C"/>
        <w:category>
          <w:name w:val="General"/>
          <w:gallery w:val="placeholder"/>
        </w:category>
        <w:types>
          <w:type w:val="bbPlcHdr"/>
        </w:types>
        <w:behaviors>
          <w:behavior w:val="content"/>
        </w:behaviors>
        <w:guid w:val="{2714FBE1-285C-4279-9BFB-EFA836465585}"/>
      </w:docPartPr>
      <w:docPartBody>
        <w:p w:rsidR="007D6CC2" w:rsidRDefault="007D6CC2">
          <w:pPr>
            <w:pStyle w:val="82660723289D42E785158F46D4E7C20C"/>
          </w:pPr>
          <w:r w:rsidRPr="00AE1BA4">
            <w:rPr>
              <w:rStyle w:val="PlaceholderText"/>
              <w:highlight w:val="lightGray"/>
            </w:rPr>
            <w:t>Choose an item.</w:t>
          </w:r>
        </w:p>
      </w:docPartBody>
    </w:docPart>
    <w:docPart>
      <w:docPartPr>
        <w:name w:val="29BE075F42A449CAB13EB9685773CF1B"/>
        <w:category>
          <w:name w:val="General"/>
          <w:gallery w:val="placeholder"/>
        </w:category>
        <w:types>
          <w:type w:val="bbPlcHdr"/>
        </w:types>
        <w:behaviors>
          <w:behavior w:val="content"/>
        </w:behaviors>
        <w:guid w:val="{C393E625-6B0A-4EAE-9424-90E5D4CC9B5D}"/>
      </w:docPartPr>
      <w:docPartBody>
        <w:p w:rsidR="007D6CC2" w:rsidRDefault="007D6CC2">
          <w:pPr>
            <w:pStyle w:val="29BE075F42A449CAB13EB9685773CF1B"/>
          </w:pPr>
          <w:r w:rsidRPr="0006307C">
            <w:rPr>
              <w:rStyle w:val="Style12"/>
              <w:highlight w:val="lightGray"/>
            </w:rPr>
            <w:t>enter number(s)</w:t>
          </w:r>
        </w:p>
      </w:docPartBody>
    </w:docPart>
    <w:docPart>
      <w:docPartPr>
        <w:name w:val="9D156D463B95427691FD614D1913B64D"/>
        <w:category>
          <w:name w:val="General"/>
          <w:gallery w:val="placeholder"/>
        </w:category>
        <w:types>
          <w:type w:val="bbPlcHdr"/>
        </w:types>
        <w:behaviors>
          <w:behavior w:val="content"/>
        </w:behaviors>
        <w:guid w:val="{806825A9-EBCC-42E7-B2BB-1D373EADCBFC}"/>
      </w:docPartPr>
      <w:docPartBody>
        <w:p w:rsidR="007D6CC2" w:rsidRDefault="007D6CC2">
          <w:pPr>
            <w:pStyle w:val="9D156D463B95427691FD614D1913B64D"/>
          </w:pPr>
          <w:r w:rsidRPr="00AE1BA4">
            <w:rPr>
              <w:rStyle w:val="PlaceholderText"/>
              <w:highlight w:val="lightGray"/>
            </w:rPr>
            <w:t>Choose an item.</w:t>
          </w:r>
        </w:p>
      </w:docPartBody>
    </w:docPart>
    <w:docPart>
      <w:docPartPr>
        <w:name w:val="94E37ECE9DED4513A9A063FE6795EBA1"/>
        <w:category>
          <w:name w:val="General"/>
          <w:gallery w:val="placeholder"/>
        </w:category>
        <w:types>
          <w:type w:val="bbPlcHdr"/>
        </w:types>
        <w:behaviors>
          <w:behavior w:val="content"/>
        </w:behaviors>
        <w:guid w:val="{62FCE9A4-1D45-4FEA-9718-4B9716E4C888}"/>
      </w:docPartPr>
      <w:docPartBody>
        <w:p w:rsidR="007D6CC2" w:rsidRDefault="007D6CC2">
          <w:pPr>
            <w:pStyle w:val="94E37ECE9DED4513A9A063FE6795EBA1"/>
          </w:pPr>
          <w:r w:rsidRPr="00AE1BA4">
            <w:rPr>
              <w:rStyle w:val="PlaceholderText"/>
              <w:highlight w:val="lightGray"/>
            </w:rPr>
            <w:t>Choose an item.</w:t>
          </w:r>
        </w:p>
      </w:docPartBody>
    </w:docPart>
    <w:docPart>
      <w:docPartPr>
        <w:name w:val="8EE413C805AF4740A7175DE6776B3FC2"/>
        <w:category>
          <w:name w:val="General"/>
          <w:gallery w:val="placeholder"/>
        </w:category>
        <w:types>
          <w:type w:val="bbPlcHdr"/>
        </w:types>
        <w:behaviors>
          <w:behavior w:val="content"/>
        </w:behaviors>
        <w:guid w:val="{A9D58D41-CF94-48F5-B653-68C783886617}"/>
      </w:docPartPr>
      <w:docPartBody>
        <w:p w:rsidR="007D6CC2" w:rsidRDefault="007D6CC2">
          <w:pPr>
            <w:pStyle w:val="8EE413C805AF4740A7175DE6776B3FC2"/>
          </w:pPr>
          <w:r w:rsidRPr="00AE1BA4">
            <w:rPr>
              <w:rStyle w:val="PlaceholderText"/>
              <w:highlight w:val="lightGray"/>
            </w:rPr>
            <w:t>Choose an item.</w:t>
          </w:r>
        </w:p>
      </w:docPartBody>
    </w:docPart>
    <w:docPart>
      <w:docPartPr>
        <w:name w:val="90F1DCAF4302444DA6F75A964A6B0277"/>
        <w:category>
          <w:name w:val="General"/>
          <w:gallery w:val="placeholder"/>
        </w:category>
        <w:types>
          <w:type w:val="bbPlcHdr"/>
        </w:types>
        <w:behaviors>
          <w:behavior w:val="content"/>
        </w:behaviors>
        <w:guid w:val="{2A423D11-F691-493A-B9A0-DF0E34AF2075}"/>
      </w:docPartPr>
      <w:docPartBody>
        <w:p w:rsidR="007D6CC2" w:rsidRDefault="007D6CC2">
          <w:pPr>
            <w:pStyle w:val="90F1DCAF4302444DA6F75A964A6B0277"/>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C2"/>
    <w:rsid w:val="007D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0ED968742645CF8B077538B1A4F45F">
    <w:name w:val="530ED968742645CF8B077538B1A4F45F"/>
  </w:style>
  <w:style w:type="paragraph" w:customStyle="1" w:styleId="D443C382101E4177ABD8ACDB5075835A">
    <w:name w:val="D443C382101E4177ABD8ACDB5075835A"/>
  </w:style>
  <w:style w:type="paragraph" w:customStyle="1" w:styleId="CB611F3115654AA2915629AA4E5802B8">
    <w:name w:val="CB611F3115654AA2915629AA4E5802B8"/>
  </w:style>
  <w:style w:type="paragraph" w:customStyle="1" w:styleId="82660723289D42E785158F46D4E7C20C">
    <w:name w:val="82660723289D42E785158F46D4E7C20C"/>
  </w:style>
  <w:style w:type="character" w:customStyle="1" w:styleId="Style12">
    <w:name w:val="Style12"/>
    <w:basedOn w:val="DefaultParagraphFont"/>
    <w:uiPriority w:val="1"/>
    <w:rPr>
      <w:rFonts w:ascii="Arial" w:hAnsi="Arial"/>
      <w:sz w:val="24"/>
    </w:rPr>
  </w:style>
  <w:style w:type="paragraph" w:customStyle="1" w:styleId="29BE075F42A449CAB13EB9685773CF1B">
    <w:name w:val="29BE075F42A449CAB13EB9685773CF1B"/>
  </w:style>
  <w:style w:type="paragraph" w:customStyle="1" w:styleId="9D156D463B95427691FD614D1913B64D">
    <w:name w:val="9D156D463B95427691FD614D1913B64D"/>
  </w:style>
  <w:style w:type="paragraph" w:customStyle="1" w:styleId="94E37ECE9DED4513A9A063FE6795EBA1">
    <w:name w:val="94E37ECE9DED4513A9A063FE6795EBA1"/>
  </w:style>
  <w:style w:type="paragraph" w:customStyle="1" w:styleId="8EE413C805AF4740A7175DE6776B3FC2">
    <w:name w:val="8EE413C805AF4740A7175DE6776B3FC2"/>
  </w:style>
  <w:style w:type="paragraph" w:customStyle="1" w:styleId="90F1DCAF4302444DA6F75A964A6B0277">
    <w:name w:val="90F1DCAF4302444DA6F75A964A6B0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08.17.22</Template>
  <TotalTime>29</TotalTime>
  <Pages>6</Pages>
  <Words>868</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7</cp:revision>
  <cp:lastPrinted>2018-12-27T20:20:00Z</cp:lastPrinted>
  <dcterms:created xsi:type="dcterms:W3CDTF">2022-09-30T22:14:00Z</dcterms:created>
  <dcterms:modified xsi:type="dcterms:W3CDTF">2022-10-10T16:42:00Z</dcterms:modified>
</cp:coreProperties>
</file>